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351F02" w:rsidRPr="00F900FD" w14:paraId="022F8E8C" w14:textId="77777777" w:rsidTr="00F900FD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D7AB" w14:textId="77777777" w:rsidR="00351F02" w:rsidRPr="004D4FC6" w:rsidRDefault="00B942B3" w:rsidP="00344ADC">
            <w:pPr>
              <w:pStyle w:val="BasicParagraph"/>
              <w:rPr>
                <w:rFonts w:ascii="Times New Roman" w:hAnsi="Times New Roman" w:cs="Times New Roman"/>
              </w:rPr>
            </w:pPr>
            <w:bookmarkStart w:id="0" w:name="_Hlk8911190"/>
            <w:bookmarkEnd w:id="0"/>
            <w:r>
              <w:rPr>
                <w:rFonts w:ascii="Times New Roman" w:hAnsi="Times New Roman" w:cs="Times New Roman"/>
                <w:noProof/>
                <w:lang w:val="pt-PT" w:eastAsia="pt-PT"/>
              </w:rPr>
              <w:pict w14:anchorId="0C6054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11.5pt;height:52.5pt;visibility:visible">
                  <v:imagedata r:id="rId8" o:title=""/>
                </v:shape>
              </w:pic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9CD4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0024576" w14:textId="77777777" w:rsidR="00351F02" w:rsidRPr="004D4FC6" w:rsidRDefault="00351F02" w:rsidP="00344ADC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A preencher pelos </w:t>
            </w:r>
            <w:r w:rsidRPr="004D4FC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351F02" w:rsidRPr="00F900FD" w14:paraId="41009CA8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757C39B1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E3B48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F50D00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Registo </w:t>
            </w:r>
            <w:r w:rsidR="00BE7BBA">
              <w:rPr>
                <w:rFonts w:ascii="Times New Roman" w:hAnsi="Times New Roman" w:cs="Times New Roman"/>
              </w:rPr>
              <w:t>m</w:t>
            </w:r>
            <w:r w:rsidRPr="004D4FC6">
              <w:rPr>
                <w:rFonts w:ascii="Times New Roman" w:hAnsi="Times New Roman" w:cs="Times New Roman"/>
              </w:rPr>
              <w:t>GD nº</w:t>
            </w:r>
          </w:p>
        </w:tc>
      </w:tr>
      <w:tr w:rsidR="00351F02" w:rsidRPr="00F900FD" w14:paraId="3F8EE6A4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4F86A2D6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C25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2A1C5C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351F02" w:rsidRPr="00F900FD" w14:paraId="5F35F486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6832E6A9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7CD5F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1E5F2D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Data</w:t>
            </w:r>
          </w:p>
        </w:tc>
      </w:tr>
      <w:tr w:rsidR="00351F02" w:rsidRPr="00F900FD" w14:paraId="7AEB84CA" w14:textId="77777777" w:rsidTr="00F900FD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294D8" w14:textId="2FADB77A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Senhor</w:t>
            </w:r>
          </w:p>
          <w:p w14:paraId="7C44E5FA" w14:textId="77777777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79AE8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3EB67C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351F02" w:rsidRPr="00F900FD" w14:paraId="26E3A0F4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3852401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21610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C53DE1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Processo nº</w:t>
            </w:r>
          </w:p>
        </w:tc>
      </w:tr>
      <w:tr w:rsidR="00351F02" w:rsidRPr="00F900FD" w14:paraId="21F17555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05A27DAC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BD878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6C5B25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51F02" w:rsidRPr="00F900FD" w14:paraId="4608FCCB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472EFE04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3CBDF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84123D9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</w:p>
        </w:tc>
      </w:tr>
      <w:tr w:rsidR="00351F02" w:rsidRPr="00F900FD" w14:paraId="085FE59E" w14:textId="77777777" w:rsidTr="008B5AC8">
        <w:trPr>
          <w:trHeight w:hRule="exact" w:val="227"/>
        </w:trPr>
        <w:tc>
          <w:tcPr>
            <w:tcW w:w="7046" w:type="dxa"/>
            <w:vMerge/>
          </w:tcPr>
          <w:p w14:paraId="61D6E417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93939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1504A3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</w:tbl>
    <w:p w14:paraId="61F89060" w14:textId="67E842C0" w:rsidR="00264CDA" w:rsidRPr="002E581A" w:rsidRDefault="00E211F6" w:rsidP="00963DB4">
      <w:pPr>
        <w:pStyle w:val="2TITULO"/>
        <w:spacing w:before="960"/>
        <w:rPr>
          <w:rFonts w:ascii="Times New Roman" w:hAnsi="Times New Roman" w:cs="Times New Roman"/>
          <w:b w:val="0"/>
          <w:caps w:val="0"/>
        </w:rPr>
      </w:pPr>
      <w:r>
        <w:rPr>
          <w:rFonts w:ascii="Times New Roman" w:hAnsi="Times New Roman" w:cs="Times New Roman"/>
        </w:rPr>
        <w:t xml:space="preserve">adesão à fatura eletrónica </w:t>
      </w:r>
    </w:p>
    <w:p w14:paraId="3AC7D9FD" w14:textId="77777777" w:rsidR="009E0C0E" w:rsidRPr="009E0C0E" w:rsidRDefault="009E0C0E" w:rsidP="009E0C0E">
      <w:pPr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4" w:name="_Hlk9011978"/>
      <w:bookmarkStart w:id="5" w:name="_Hlk35334564"/>
      <w:r w:rsidRPr="009E0C0E"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  <w:t>REQUERENTE</w:t>
      </w:r>
    </w:p>
    <w:p w14:paraId="20028139" w14:textId="77777777" w:rsidR="009E0C0E" w:rsidRPr="009E0C0E" w:rsidRDefault="009E0C0E" w:rsidP="009E0C0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NOME  </w:t>
      </w:r>
      <w:bookmarkStart w:id="6" w:name="_Hlk35334533"/>
      <w:r w:rsidRPr="009E0C0E">
        <w:rPr>
          <w:rFonts w:ascii="Times New Roman" w:hAnsi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C0E">
        <w:rPr>
          <w:rFonts w:ascii="Times New Roman" w:hAnsi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sz w:val="20"/>
          <w:szCs w:val="16"/>
          <w:shd w:val="clear" w:color="auto" w:fill="E7E6E6"/>
          <w:lang w:val="pt-BR"/>
        </w:rPr>
        <w:fldChar w:fldCharType="end"/>
      </w:r>
      <w:bookmarkEnd w:id="6"/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1B243808" w14:textId="77777777" w:rsidR="009E0C0E" w:rsidRPr="009E0C0E" w:rsidRDefault="009E0C0E" w:rsidP="009E0C0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bookmarkStart w:id="7" w:name="_Hlk8655707"/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residente/com sede em 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578659F4" w14:textId="77777777" w:rsidR="009E0C0E" w:rsidRPr="009E0C0E" w:rsidRDefault="009E0C0E" w:rsidP="009E0C0E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bookmarkStart w:id="8" w:name="_Hlk8986123"/>
      <w:r w:rsidRPr="009E0C0E">
        <w:rPr>
          <w:rFonts w:ascii="Times New Roman" w:hAnsi="Times New Roman"/>
          <w:caps/>
          <w:sz w:val="16"/>
          <w:szCs w:val="16"/>
          <w:lang w:val="pt-BR"/>
        </w:rPr>
        <w:t>código postal</w:t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 —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 </w:t>
      </w: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localidaDe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5835D7AE" w14:textId="77777777" w:rsidR="009E0C0E" w:rsidRPr="009E0C0E" w:rsidRDefault="009E0C0E" w:rsidP="009E0C0E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bookmarkStart w:id="9" w:name="_Hlk35357593"/>
      <w:bookmarkEnd w:id="8"/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cartão de cidadão </w:t>
      </w:r>
      <w:r w:rsidRPr="009E0C0E">
        <w:rPr>
          <w:rFonts w:ascii="Times New Roman" w:hAnsi="Times New Roman"/>
          <w:bCs/>
          <w:caps/>
          <w:sz w:val="16"/>
          <w:szCs w:val="16"/>
          <w:lang w:val="pt-BR"/>
        </w:rPr>
        <w:t xml:space="preserve">CC/BI </w:t>
      </w:r>
      <w:r w:rsidRPr="009E0C0E">
        <w:rPr>
          <w:rFonts w:ascii="Times New Roman" w:hAnsi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Validade 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 </w:t>
      </w: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contribuinte </w:t>
      </w:r>
      <w:r w:rsidRPr="009E0C0E">
        <w:rPr>
          <w:rFonts w:ascii="Times New Roman" w:hAnsi="Times New Roman"/>
          <w:bCs/>
          <w:caps/>
          <w:sz w:val="16"/>
          <w:szCs w:val="16"/>
          <w:lang w:val="pt-BR"/>
        </w:rPr>
        <w:t xml:space="preserve">NIF/NIPC </w:t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9"/>
    <w:p w14:paraId="24A01996" w14:textId="77777777" w:rsidR="009E0C0E" w:rsidRPr="009E0C0E" w:rsidRDefault="009E0C0E" w:rsidP="009E0C0E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r w:rsidRPr="009E0C0E">
        <w:rPr>
          <w:rFonts w:ascii="Times New Roman" w:hAnsi="Times New Roman"/>
          <w:caps/>
          <w:sz w:val="16"/>
          <w:szCs w:val="16"/>
          <w:lang w:val="pt-BR"/>
        </w:rPr>
        <w:t>telefone</w:t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 </w:t>
      </w:r>
      <w:bookmarkStart w:id="10" w:name="_Hlk8983129"/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TELEMÓVEL </w:t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bookmarkEnd w:id="7"/>
      <w:bookmarkEnd w:id="10"/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fax </w:t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2D024E22" w14:textId="77777777" w:rsidR="009E0C0E" w:rsidRPr="009E0C0E" w:rsidRDefault="009E0C0E" w:rsidP="009E0C0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e-mail 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4C7C427F" w14:textId="77777777" w:rsidR="009E0C0E" w:rsidRPr="009E0C0E" w:rsidRDefault="009E0C0E" w:rsidP="009E0C0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freguesia  </w:t>
      </w:r>
      <w:r w:rsidRPr="009E0C0E">
        <w:rPr>
          <w:rFonts w:ascii="Times New Roman" w:hAnsi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C0E">
        <w:rPr>
          <w:rFonts w:ascii="Times New Roman" w:hAnsi="Times New Roman"/>
          <w:caps/>
          <w:sz w:val="20"/>
          <w:shd w:val="clear" w:color="auto" w:fill="E7E6E6"/>
        </w:rPr>
        <w:instrText xml:space="preserve"> FORMTEXT </w:instrText>
      </w:r>
      <w:r w:rsidRPr="009E0C0E">
        <w:rPr>
          <w:rFonts w:ascii="Times New Roman" w:hAnsi="Times New Roman"/>
          <w:caps/>
          <w:sz w:val="20"/>
          <w:shd w:val="clear" w:color="auto" w:fill="E7E6E6"/>
        </w:rPr>
      </w:r>
      <w:r w:rsidRPr="009E0C0E">
        <w:rPr>
          <w:rFonts w:ascii="Times New Roman" w:hAnsi="Times New Roman"/>
          <w:caps/>
          <w:sz w:val="20"/>
          <w:shd w:val="clear" w:color="auto" w:fill="E7E6E6"/>
        </w:rPr>
        <w:fldChar w:fldCharType="separate"/>
      </w:r>
      <w:r w:rsidRPr="009E0C0E">
        <w:rPr>
          <w:rFonts w:ascii="Times New Roman" w:hAnsi="Times New Roman"/>
          <w:caps/>
          <w:noProof/>
          <w:sz w:val="20"/>
          <w:shd w:val="clear" w:color="auto" w:fill="E7E6E6"/>
        </w:rPr>
        <w:t> </w:t>
      </w:r>
      <w:r w:rsidRPr="009E0C0E">
        <w:rPr>
          <w:rFonts w:ascii="Times New Roman" w:hAnsi="Times New Roman"/>
          <w:caps/>
          <w:noProof/>
          <w:sz w:val="20"/>
          <w:shd w:val="clear" w:color="auto" w:fill="E7E6E6"/>
        </w:rPr>
        <w:t> </w:t>
      </w:r>
      <w:r w:rsidRPr="009E0C0E">
        <w:rPr>
          <w:rFonts w:ascii="Times New Roman" w:hAnsi="Times New Roman"/>
          <w:caps/>
          <w:noProof/>
          <w:sz w:val="20"/>
          <w:shd w:val="clear" w:color="auto" w:fill="E7E6E6"/>
        </w:rPr>
        <w:t> </w:t>
      </w:r>
      <w:r w:rsidRPr="009E0C0E">
        <w:rPr>
          <w:rFonts w:ascii="Times New Roman" w:hAnsi="Times New Roman"/>
          <w:caps/>
          <w:noProof/>
          <w:sz w:val="20"/>
          <w:shd w:val="clear" w:color="auto" w:fill="E7E6E6"/>
        </w:rPr>
        <w:t> </w:t>
      </w:r>
      <w:r w:rsidRPr="009E0C0E">
        <w:rPr>
          <w:rFonts w:ascii="Times New Roman" w:hAnsi="Times New Roman"/>
          <w:caps/>
          <w:noProof/>
          <w:sz w:val="20"/>
          <w:shd w:val="clear" w:color="auto" w:fill="E7E6E6"/>
        </w:rPr>
        <w:t> </w:t>
      </w:r>
      <w:r w:rsidRPr="009E0C0E">
        <w:rPr>
          <w:rFonts w:ascii="Times New Roman" w:hAnsi="Times New Roman"/>
          <w:caps/>
          <w:sz w:val="20"/>
          <w:shd w:val="clear" w:color="auto" w:fill="E7E6E6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560FDB4D" w14:textId="77777777" w:rsidR="009E0C0E" w:rsidRPr="009E0C0E" w:rsidRDefault="009E0C0E" w:rsidP="009E0C0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certidão comercial permanente (código) 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395CF8A8" w14:textId="77777777" w:rsidR="009E0C0E" w:rsidRPr="009E0C0E" w:rsidRDefault="009E0C0E" w:rsidP="009E0C0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9E0C0E">
        <w:rPr>
          <w:rFonts w:ascii="Times New Roman" w:hAnsi="Times New Roman"/>
          <w:sz w:val="20"/>
          <w:szCs w:val="20"/>
          <w:lang w:val="pt-BR"/>
        </w:rPr>
        <w:t xml:space="preserve">Na qualidade de: </w:t>
      </w:r>
      <w:r w:rsidRPr="009E0C0E"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C0E">
        <w:rPr>
          <w:rFonts w:ascii="Times New Roman" w:hAnsi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sz w:val="20"/>
          <w:szCs w:val="20"/>
          <w:shd w:val="clear" w:color="auto" w:fill="E7E6E6"/>
          <w:lang w:val="pt-BR"/>
        </w:rPr>
      </w:r>
      <w:r w:rsidRPr="009E0C0E"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3EBC1D26" w14:textId="77777777" w:rsidR="009E0C0E" w:rsidRPr="009E0C0E" w:rsidRDefault="009E0C0E" w:rsidP="009E0C0E">
      <w:pPr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9E0C0E"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  <w:t>REpresentante</w:t>
      </w:r>
    </w:p>
    <w:p w14:paraId="51B705A8" w14:textId="77777777" w:rsidR="009E0C0E" w:rsidRPr="009E0C0E" w:rsidRDefault="009E0C0E" w:rsidP="009E0C0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NOME  </w:t>
      </w:r>
      <w:r w:rsidRPr="009E0C0E">
        <w:rPr>
          <w:rFonts w:ascii="Times New Roman" w:hAnsi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C0E">
        <w:rPr>
          <w:rFonts w:ascii="Times New Roman" w:hAnsi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7560E97A" w14:textId="77777777" w:rsidR="009E0C0E" w:rsidRPr="009E0C0E" w:rsidRDefault="009E0C0E" w:rsidP="009E0C0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residente/com sede em 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21E9D94B" w14:textId="77777777" w:rsidR="009E0C0E" w:rsidRPr="009E0C0E" w:rsidRDefault="009E0C0E" w:rsidP="009E0C0E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9E0C0E">
        <w:rPr>
          <w:rFonts w:ascii="Times New Roman" w:hAnsi="Times New Roman"/>
          <w:caps/>
          <w:sz w:val="16"/>
          <w:szCs w:val="16"/>
          <w:lang w:val="pt-BR"/>
        </w:rPr>
        <w:t>código postal</w:t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 —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 </w:t>
      </w: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localidaDe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2341E259" w14:textId="77777777" w:rsidR="009E0C0E" w:rsidRPr="009E0C0E" w:rsidRDefault="009E0C0E" w:rsidP="009E0C0E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cartão de cidadão </w:t>
      </w:r>
      <w:r w:rsidRPr="009E0C0E">
        <w:rPr>
          <w:rFonts w:ascii="Times New Roman" w:hAnsi="Times New Roman"/>
          <w:bCs/>
          <w:caps/>
          <w:sz w:val="16"/>
          <w:szCs w:val="16"/>
          <w:lang w:val="pt-BR"/>
        </w:rPr>
        <w:t xml:space="preserve">CC/BI </w:t>
      </w:r>
      <w:r w:rsidRPr="009E0C0E">
        <w:rPr>
          <w:rFonts w:ascii="Times New Roman" w:hAnsi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Validade 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 </w:t>
      </w: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contribuinte </w:t>
      </w:r>
      <w:r w:rsidRPr="009E0C0E">
        <w:rPr>
          <w:rFonts w:ascii="Times New Roman" w:hAnsi="Times New Roman"/>
          <w:bCs/>
          <w:caps/>
          <w:sz w:val="16"/>
          <w:szCs w:val="16"/>
          <w:lang w:val="pt-BR"/>
        </w:rPr>
        <w:t xml:space="preserve">NIF/NIPC </w:t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31952A7A" w14:textId="77777777" w:rsidR="009E0C0E" w:rsidRPr="009E0C0E" w:rsidRDefault="009E0C0E" w:rsidP="009E0C0E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r w:rsidRPr="009E0C0E">
        <w:rPr>
          <w:rFonts w:ascii="Times New Roman" w:hAnsi="Times New Roman"/>
          <w:caps/>
          <w:sz w:val="16"/>
          <w:szCs w:val="16"/>
          <w:lang w:val="pt-BR"/>
        </w:rPr>
        <w:t>telefone</w:t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 </w:t>
      </w: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TELEMÓVEL </w:t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fax </w:t>
      </w:r>
      <w:r w:rsidRPr="009E0C0E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428B625C" w14:textId="77777777" w:rsidR="009E0C0E" w:rsidRPr="009E0C0E" w:rsidRDefault="009E0C0E" w:rsidP="009E0C0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e-mail 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78494DAB" w14:textId="77777777" w:rsidR="009E0C0E" w:rsidRPr="009E0C0E" w:rsidRDefault="009E0C0E" w:rsidP="009E0C0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procuração Online (Código) 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2F3588B1" w14:textId="77777777" w:rsidR="009E0C0E" w:rsidRPr="009E0C0E" w:rsidRDefault="009E0C0E" w:rsidP="009E0C0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certidão comercial permanente (código)  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E0C0E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23895B7C" w14:textId="77777777" w:rsidR="009E0C0E" w:rsidRPr="009E0C0E" w:rsidRDefault="009E0C0E" w:rsidP="009E0C0E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hAnsi="Times New Roman"/>
          <w:sz w:val="20"/>
          <w:szCs w:val="20"/>
          <w:lang w:val="pt-BR"/>
        </w:rPr>
      </w:pPr>
      <w:r w:rsidRPr="009E0C0E">
        <w:rPr>
          <w:rFonts w:ascii="Times New Roman" w:hAnsi="Times New Roman"/>
          <w:sz w:val="20"/>
          <w:szCs w:val="20"/>
          <w:lang w:val="pt-BR"/>
        </w:rPr>
        <w:t>Na qualidade de:</w:t>
      </w:r>
    </w:p>
    <w:p w14:paraId="65B72A09" w14:textId="50502C78" w:rsidR="009E0C0E" w:rsidRDefault="009E0C0E" w:rsidP="009E0C0E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hAnsi="Times New Roman"/>
          <w:sz w:val="20"/>
          <w:szCs w:val="20"/>
          <w:lang w:val="pt-BR"/>
        </w:rPr>
      </w:pPr>
      <w:r w:rsidRPr="009E0C0E">
        <w:rPr>
          <w:rFonts w:ascii="Times New Roman" w:eastAsia="MS Gothic" w:hAnsi="Times New Roman" w:hint="eastAsia"/>
          <w:caps/>
          <w:lang w:val="pt-BR"/>
        </w:rPr>
        <w:t>☐</w:t>
      </w: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 Representante legal</w:t>
      </w:r>
      <w:r w:rsidRPr="009E0C0E">
        <w:rPr>
          <w:rFonts w:ascii="Times New Roman" w:hAnsi="Times New Roman"/>
          <w:caps/>
          <w:sz w:val="16"/>
          <w:szCs w:val="16"/>
          <w:lang w:val="pt-BR"/>
        </w:rPr>
        <w:tab/>
      </w:r>
      <w:r w:rsidRPr="009E0C0E">
        <w:rPr>
          <w:rFonts w:ascii="Times New Roman" w:eastAsia="MS Gothic" w:hAnsi="Times New Roman" w:hint="eastAsia"/>
          <w:caps/>
          <w:lang w:val="pt-BR"/>
        </w:rPr>
        <w:t>☐</w:t>
      </w:r>
      <w:r w:rsidRPr="009E0C0E">
        <w:rPr>
          <w:rFonts w:ascii="Times New Roman" w:hAnsi="Times New Roman"/>
          <w:caps/>
          <w:lang w:val="pt-BR"/>
        </w:rPr>
        <w:t xml:space="preserve"> </w:t>
      </w:r>
      <w:r w:rsidRPr="009E0C0E">
        <w:rPr>
          <w:rFonts w:ascii="Times New Roman" w:hAnsi="Times New Roman"/>
          <w:caps/>
          <w:sz w:val="16"/>
          <w:szCs w:val="16"/>
          <w:lang w:val="pt-BR"/>
        </w:rPr>
        <w:t>Gestor de negócios</w:t>
      </w:r>
      <w:r w:rsidRPr="009E0C0E">
        <w:rPr>
          <w:rFonts w:ascii="Times New Roman" w:hAnsi="Times New Roman"/>
          <w:caps/>
          <w:sz w:val="16"/>
          <w:szCs w:val="16"/>
          <w:lang w:val="pt-BR"/>
        </w:rPr>
        <w:tab/>
      </w:r>
      <w:r w:rsidRPr="009E0C0E">
        <w:rPr>
          <w:rFonts w:ascii="Times New Roman" w:eastAsia="MS Gothic" w:hAnsi="Times New Roman" w:hint="eastAsia"/>
          <w:caps/>
          <w:lang w:val="pt-BR"/>
        </w:rPr>
        <w:t>☐</w:t>
      </w: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 Mandatário</w:t>
      </w:r>
      <w:r w:rsidRPr="009E0C0E">
        <w:rPr>
          <w:rFonts w:ascii="Times New Roman" w:hAnsi="Times New Roman"/>
          <w:caps/>
          <w:sz w:val="16"/>
          <w:szCs w:val="16"/>
          <w:lang w:val="pt-BR"/>
        </w:rPr>
        <w:tab/>
        <w:t xml:space="preserve"> </w:t>
      </w:r>
      <w:r w:rsidRPr="009E0C0E">
        <w:rPr>
          <w:rFonts w:ascii="Times New Roman" w:eastAsia="MS Gothic" w:hAnsi="Times New Roman" w:hint="eastAsia"/>
          <w:caps/>
          <w:lang w:val="pt-BR"/>
        </w:rPr>
        <w:t>☐</w:t>
      </w:r>
      <w:r w:rsidRPr="009E0C0E">
        <w:rPr>
          <w:rFonts w:ascii="Times New Roman" w:hAnsi="Times New Roman"/>
          <w:caps/>
          <w:sz w:val="16"/>
          <w:szCs w:val="16"/>
          <w:lang w:val="pt-BR"/>
        </w:rPr>
        <w:t xml:space="preserve">OUTRO </w:t>
      </w:r>
      <w:r w:rsidRPr="009E0C0E"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E0C0E">
        <w:rPr>
          <w:rFonts w:ascii="Times New Roman" w:hAnsi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9E0C0E">
        <w:rPr>
          <w:rFonts w:ascii="Times New Roman" w:hAnsi="Times New Roman"/>
          <w:sz w:val="20"/>
          <w:szCs w:val="20"/>
          <w:shd w:val="clear" w:color="auto" w:fill="E7E6E6"/>
          <w:lang w:val="pt-BR"/>
        </w:rPr>
      </w:r>
      <w:r w:rsidRPr="009E0C0E"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separate"/>
      </w:r>
      <w:r w:rsidRPr="009E0C0E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E0C0E"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end"/>
      </w:r>
    </w:p>
    <w:bookmarkEnd w:id="4"/>
    <w:bookmarkEnd w:id="5"/>
    <w:p w14:paraId="22271B91" w14:textId="77777777" w:rsidR="00264CDA" w:rsidRPr="004D4FC6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4D4FC6">
        <w:rPr>
          <w:rFonts w:ascii="Times New Roman" w:hAnsi="Times New Roman" w:cs="Times New Roman"/>
        </w:rPr>
        <w:t>DO PEDIDO</w:t>
      </w:r>
    </w:p>
    <w:p w14:paraId="515950DB" w14:textId="62B14129" w:rsidR="00264CDA" w:rsidRPr="004D4FC6" w:rsidRDefault="000D7FC7" w:rsidP="00A8437F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  <w:r w:rsidRPr="004D4FC6">
        <w:rPr>
          <w:rFonts w:ascii="Times New Roman" w:hAnsi="Times New Roman" w:cs="Times New Roman"/>
          <w:sz w:val="16"/>
          <w:szCs w:val="16"/>
        </w:rPr>
        <w:t xml:space="preserve">VEM </w:t>
      </w:r>
      <w:r w:rsidR="00E211F6">
        <w:rPr>
          <w:rFonts w:ascii="Times New Roman" w:hAnsi="Times New Roman" w:cs="Times New Roman"/>
          <w:sz w:val="16"/>
          <w:szCs w:val="16"/>
        </w:rPr>
        <w:t>solicitar</w:t>
      </w:r>
      <w:r w:rsidRPr="004D4FC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A7FD0D3" w14:textId="18D29877" w:rsidR="00F900FD" w:rsidRDefault="00BD4E9D" w:rsidP="008B3E1E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val="pt-BR"/>
        </w:rPr>
      </w:pPr>
      <w:bookmarkStart w:id="11" w:name="_Hlk8916129"/>
      <w:r>
        <w:rPr>
          <w:rFonts w:ascii="Times New Roman" w:hAnsi="Times New Roman"/>
          <w:color w:val="000000"/>
          <w:sz w:val="20"/>
          <w:szCs w:val="20"/>
          <w:lang w:val="pt-BR"/>
        </w:rPr>
        <w:t>Adesão à fatura eletrónica</w:t>
      </w:r>
      <w:r w:rsidR="00235A94">
        <w:rPr>
          <w:rFonts w:ascii="Times New Roman" w:hAnsi="Times New Roman"/>
          <w:color w:val="000000"/>
          <w:sz w:val="20"/>
          <w:szCs w:val="20"/>
          <w:lang w:val="pt-BR"/>
        </w:rPr>
        <w:t xml:space="preserve"> para os seguintes pagamentos:</w:t>
      </w:r>
    </w:p>
    <w:p w14:paraId="622FD35D" w14:textId="29E62FD3" w:rsidR="00235A94" w:rsidRDefault="00235A94" w:rsidP="008B3E1E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val="pt-BR"/>
        </w:rPr>
      </w:pPr>
      <w:r>
        <w:rPr>
          <w:rFonts w:ascii="Times New Roman" w:hAnsi="Times New Roman"/>
          <w:color w:val="000000"/>
          <w:sz w:val="20"/>
          <w:szCs w:val="20"/>
          <w:lang w:val="pt-BR"/>
        </w:rPr>
        <w:object w:dxaOrig="225" w:dyaOrig="225" w14:anchorId="0060F0C8">
          <v:shape id="_x0000_i1038" type="#_x0000_t75" style="width:108pt;height:18.75pt" o:ole="">
            <v:imagedata r:id="rId9" o:title=""/>
          </v:shape>
          <w:control r:id="rId10" w:name="CheckBox2" w:shapeid="_x0000_i1038"/>
        </w:object>
      </w:r>
    </w:p>
    <w:p w14:paraId="219F5A14" w14:textId="1ABC5A0A" w:rsidR="00235A94" w:rsidRDefault="00235A94" w:rsidP="008B3E1E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val="pt-BR"/>
        </w:rPr>
      </w:pPr>
      <w:r>
        <w:rPr>
          <w:rFonts w:ascii="Times New Roman" w:hAnsi="Times New Roman"/>
          <w:color w:val="000000"/>
          <w:sz w:val="20"/>
          <w:szCs w:val="20"/>
          <w:lang w:val="pt-BR"/>
        </w:rPr>
        <w:lastRenderedPageBreak/>
        <w:object w:dxaOrig="225" w:dyaOrig="225" w14:anchorId="0F3C327E">
          <v:shape id="_x0000_i1040" type="#_x0000_t75" style="width:168.75pt;height:18.75pt" o:ole="">
            <v:imagedata r:id="rId11" o:title=""/>
          </v:shape>
          <w:control r:id="rId12" w:name="CheckBox1" w:shapeid="_x0000_i1040"/>
        </w:object>
      </w:r>
    </w:p>
    <w:p w14:paraId="043E45A9" w14:textId="2652A747" w:rsidR="00235A94" w:rsidRDefault="00235A94" w:rsidP="008B3E1E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val="pt-BR"/>
        </w:rPr>
      </w:pPr>
      <w:r>
        <w:rPr>
          <w:rFonts w:ascii="Times New Roman" w:hAnsi="Times New Roman"/>
          <w:color w:val="000000"/>
          <w:sz w:val="20"/>
          <w:szCs w:val="20"/>
          <w:lang w:val="pt-BR"/>
        </w:rPr>
        <w:object w:dxaOrig="225" w:dyaOrig="225" w14:anchorId="10587C4A">
          <v:shape id="_x0000_i1042" type="#_x0000_t75" style="width:197.25pt;height:18.75pt" o:ole="">
            <v:imagedata r:id="rId13" o:title=""/>
          </v:shape>
          <w:control r:id="rId14" w:name="CheckBox3" w:shapeid="_x0000_i1042"/>
        </w:object>
      </w:r>
    </w:p>
    <w:p w14:paraId="5A67DD00" w14:textId="6CEE6F22" w:rsidR="00235A94" w:rsidRDefault="00235A94" w:rsidP="008B3E1E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val="pt-BR"/>
        </w:rPr>
      </w:pPr>
      <w:r>
        <w:rPr>
          <w:rFonts w:ascii="Times New Roman" w:hAnsi="Times New Roman"/>
          <w:color w:val="000000"/>
          <w:sz w:val="20"/>
          <w:szCs w:val="20"/>
          <w:lang w:val="pt-BR"/>
        </w:rPr>
        <w:object w:dxaOrig="225" w:dyaOrig="225" w14:anchorId="60C2D5D7">
          <v:shape id="_x0000_i1044" type="#_x0000_t75" style="width:265.5pt;height:18.75pt" o:ole="">
            <v:imagedata r:id="rId15" o:title=""/>
          </v:shape>
          <w:control r:id="rId16" w:name="CheckBox4" w:shapeid="_x0000_i1044"/>
        </w:object>
      </w:r>
    </w:p>
    <w:p w14:paraId="031F017A" w14:textId="0ABE0260" w:rsidR="00235A94" w:rsidRDefault="00235A94" w:rsidP="008B3E1E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val="pt-BR"/>
        </w:rPr>
      </w:pPr>
      <w:r>
        <w:rPr>
          <w:rFonts w:ascii="Times New Roman" w:hAnsi="Times New Roman"/>
          <w:color w:val="000000"/>
          <w:sz w:val="20"/>
          <w:szCs w:val="20"/>
          <w:lang w:val="pt-BR"/>
        </w:rPr>
        <w:object w:dxaOrig="225" w:dyaOrig="225" w14:anchorId="67536F8C">
          <v:shape id="_x0000_i1046" type="#_x0000_t75" style="width:245.25pt;height:18.75pt" o:ole="">
            <v:imagedata r:id="rId17" o:title=""/>
          </v:shape>
          <w:control r:id="rId18" w:name="CheckBox5" w:shapeid="_x0000_i1046"/>
        </w:object>
      </w:r>
    </w:p>
    <w:p w14:paraId="7EDA6D6A" w14:textId="24C7347D" w:rsidR="00235A94" w:rsidRDefault="00235A94" w:rsidP="008B3E1E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val="pt-BR"/>
        </w:rPr>
      </w:pPr>
      <w:r>
        <w:rPr>
          <w:rFonts w:ascii="Times New Roman" w:hAnsi="Times New Roman"/>
          <w:color w:val="000000"/>
          <w:sz w:val="20"/>
          <w:szCs w:val="20"/>
          <w:lang w:val="pt-BR"/>
        </w:rPr>
        <w:object w:dxaOrig="225" w:dyaOrig="225" w14:anchorId="4111652B">
          <v:shape id="_x0000_i1048" type="#_x0000_t75" style="width:153.75pt;height:18.75pt" o:ole="">
            <v:imagedata r:id="rId19" o:title=""/>
          </v:shape>
          <w:control r:id="rId20" w:name="CheckBox6" w:shapeid="_x0000_i1048"/>
        </w:object>
      </w:r>
      <w:r>
        <w:rPr>
          <w:rFonts w:ascii="Times New Roman" w:hAnsi="Times New Roman"/>
          <w:color w:val="000000"/>
          <w:sz w:val="20"/>
          <w:szCs w:val="20"/>
          <w:lang w:val="pt-BR"/>
        </w:rPr>
        <w:t xml:space="preserve"> Indique qual: </w:t>
      </w:r>
      <w:r>
        <w:rPr>
          <w:rStyle w:val="OSUBLINHADO"/>
          <w:rFonts w:ascii="Times New Roman" w:hAnsi="Times New Roman"/>
          <w:caps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OSUBLINHADO"/>
          <w:rFonts w:ascii="Times New Roman" w:hAnsi="Times New Roman"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/>
          <w:caps/>
          <w:color w:val="auto"/>
          <w:sz w:val="20"/>
        </w:rPr>
      </w:r>
      <w:r>
        <w:rPr>
          <w:rStyle w:val="OSUBLINHADO"/>
          <w:rFonts w:ascii="Times New Roman" w:hAnsi="Times New Roman"/>
          <w:caps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/>
          <w:caps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/>
          <w:color w:val="auto"/>
        </w:rPr>
        <w:tab/>
      </w:r>
      <w:r>
        <w:rPr>
          <w:rStyle w:val="OSUBLINHADO"/>
          <w:rFonts w:ascii="Times New Roman" w:hAnsi="Times New Roman"/>
          <w:color w:val="auto"/>
        </w:rPr>
        <w:tab/>
      </w:r>
      <w:r>
        <w:rPr>
          <w:rStyle w:val="OSUBLINHADO"/>
          <w:rFonts w:ascii="Times New Roman" w:hAnsi="Times New Roman"/>
          <w:color w:val="auto"/>
        </w:rPr>
        <w:tab/>
      </w:r>
      <w:r>
        <w:rPr>
          <w:rStyle w:val="OSUBLINHADO"/>
          <w:rFonts w:ascii="Times New Roman" w:hAnsi="Times New Roman"/>
          <w:color w:val="auto"/>
        </w:rPr>
        <w:tab/>
      </w:r>
      <w:r>
        <w:rPr>
          <w:rStyle w:val="OSUBLINHADO"/>
          <w:rFonts w:ascii="Times New Roman" w:hAnsi="Times New Roman"/>
          <w:color w:val="auto"/>
        </w:rPr>
        <w:tab/>
      </w:r>
      <w:r>
        <w:rPr>
          <w:rStyle w:val="OSUBLINHADO"/>
          <w:rFonts w:ascii="Times New Roman" w:hAnsi="Times New Roman"/>
          <w:color w:val="auto"/>
        </w:rPr>
        <w:tab/>
      </w:r>
    </w:p>
    <w:p w14:paraId="2026CC7E" w14:textId="2AF7323B" w:rsidR="00235A94" w:rsidRDefault="00235A94" w:rsidP="008B3E1E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val="pt-BR"/>
        </w:rPr>
      </w:pPr>
    </w:p>
    <w:p w14:paraId="11433958" w14:textId="02AC2BBA" w:rsidR="00D26EB4" w:rsidRPr="00D26EB4" w:rsidRDefault="00D26EB4" w:rsidP="0002659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sz w:val="20"/>
          <w:szCs w:val="20"/>
          <w:lang w:val="pt-BR"/>
        </w:rPr>
      </w:pPr>
      <w:bookmarkStart w:id="12" w:name="_Hlk8910282"/>
      <w:bookmarkStart w:id="13" w:name="_Hlk8918692"/>
      <w:bookmarkEnd w:id="11"/>
      <w:r w:rsidRPr="00D26EB4">
        <w:rPr>
          <w:rFonts w:ascii="Times New Roman" w:hAnsi="Times New Roman"/>
          <w:sz w:val="20"/>
          <w:szCs w:val="20"/>
          <w:lang w:val="pt-BR"/>
        </w:rPr>
        <w:t>Endereço para envio das faturas eletrónicas</w:t>
      </w:r>
      <w:r>
        <w:rPr>
          <w:rFonts w:ascii="Times New Roman" w:hAnsi="Times New Roman"/>
          <w:sz w:val="20"/>
          <w:szCs w:val="20"/>
          <w:lang w:val="pt-BR"/>
        </w:rPr>
        <w:t xml:space="preserve">: </w:t>
      </w:r>
    </w:p>
    <w:p w14:paraId="433D4AB1" w14:textId="0DE8C847" w:rsidR="00B43539" w:rsidRDefault="00B43539" w:rsidP="00D26EB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284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2"/>
    <w:bookmarkEnd w:id="13"/>
    <w:p w14:paraId="537B1F35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35692386" w14:textId="51C88D58" w:rsidR="00061286" w:rsidRPr="004D4FC6" w:rsidRDefault="00061286" w:rsidP="00061286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r w:rsidRPr="004D4FC6">
        <w:rPr>
          <w:rFonts w:ascii="Times New Roman" w:hAnsi="Times New Roman"/>
          <w:caps/>
          <w:sz w:val="16"/>
          <w:szCs w:val="16"/>
          <w:lang w:val="pt-BR"/>
        </w:rPr>
        <w:t xml:space="preserve">AUTORIZO O ENVIO DE EVENTUAIS NOTIFICAÇÕES </w:t>
      </w:r>
      <w:r w:rsidR="00235A94">
        <w:rPr>
          <w:rFonts w:ascii="Times New Roman" w:hAnsi="Times New Roman"/>
          <w:caps/>
          <w:sz w:val="16"/>
          <w:szCs w:val="16"/>
          <w:lang w:val="pt-BR"/>
        </w:rPr>
        <w:t>relacionadas com pagamentos e faturação</w:t>
      </w:r>
      <w:r w:rsidRPr="004D4FC6">
        <w:rPr>
          <w:rFonts w:ascii="Times New Roman" w:hAnsi="Times New Roman"/>
          <w:caps/>
          <w:sz w:val="16"/>
          <w:szCs w:val="16"/>
          <w:lang w:val="pt-BR"/>
        </w:rPr>
        <w:t xml:space="preserve"> PARA:</w:t>
      </w:r>
    </w:p>
    <w:p w14:paraId="1D849B68" w14:textId="2C21EE09" w:rsidR="00061286" w:rsidRDefault="00061286" w:rsidP="00061286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4D4FC6">
        <w:rPr>
          <w:rFonts w:ascii="Times New Roman" w:hAnsi="Times New Roman"/>
          <w:caps/>
          <w:sz w:val="16"/>
          <w:szCs w:val="16"/>
          <w:lang w:val="pt-BR"/>
        </w:rPr>
        <w:t>e-mail</w:t>
      </w:r>
      <w:r w:rsidR="00235A94">
        <w:rPr>
          <w:rFonts w:ascii="Times New Roman" w:hAnsi="Times New Roman"/>
          <w:caps/>
          <w:sz w:val="16"/>
          <w:szCs w:val="16"/>
          <w:lang w:val="pt-BR"/>
        </w:rPr>
        <w:t>:</w:t>
      </w:r>
      <w:r w:rsidR="00CC5B44">
        <w:rPr>
          <w:rFonts w:ascii="Times New Roman" w:hAnsi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CC5B44">
        <w:rPr>
          <w:rFonts w:ascii="Times New Roman" w:hAnsi="Times New Roman"/>
          <w:sz w:val="20"/>
          <w:shd w:val="clear" w:color="auto" w:fill="E7E6E6"/>
          <w:lang w:val="pt-BR"/>
        </w:rPr>
        <w:instrText xml:space="preserve"> FORMTEXT </w:instrText>
      </w:r>
      <w:r w:rsidR="00CC5B44">
        <w:rPr>
          <w:rFonts w:ascii="Times New Roman" w:hAnsi="Times New Roman"/>
          <w:sz w:val="20"/>
          <w:shd w:val="clear" w:color="auto" w:fill="E7E6E6"/>
          <w:lang w:val="pt-BR"/>
        </w:rPr>
      </w:r>
      <w:r w:rsidR="00CC5B44">
        <w:rPr>
          <w:rFonts w:ascii="Times New Roman" w:hAnsi="Times New Roman"/>
          <w:sz w:val="20"/>
          <w:shd w:val="clear" w:color="auto" w:fill="E7E6E6"/>
          <w:lang w:val="pt-BR"/>
        </w:rPr>
        <w:fldChar w:fldCharType="separate"/>
      </w:r>
      <w:r w:rsidR="00CC5B44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="00CC5B44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="00CC5B44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="00CC5B44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="00CC5B44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="00CC5B44">
        <w:rPr>
          <w:rFonts w:ascii="Times New Roman" w:hAnsi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76FF2728" w14:textId="13B6DD87" w:rsidR="00235A94" w:rsidRPr="004D4FC6" w:rsidRDefault="00235A94" w:rsidP="00235A9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r>
        <w:rPr>
          <w:rFonts w:ascii="Times New Roman" w:hAnsi="Times New Roman"/>
          <w:caps/>
          <w:sz w:val="16"/>
          <w:szCs w:val="16"/>
          <w:lang w:val="pt-BR"/>
        </w:rPr>
        <w:t>telefone</w:t>
      </w:r>
      <w:r w:rsidR="002A2DDA">
        <w:rPr>
          <w:rFonts w:ascii="Times New Roman" w:hAnsi="Times New Roman"/>
          <w:caps/>
          <w:sz w:val="16"/>
          <w:szCs w:val="16"/>
          <w:lang w:val="pt-BR"/>
        </w:rPr>
        <w:t xml:space="preserve"> (para envio de SMS): </w:t>
      </w:r>
      <w:r>
        <w:rPr>
          <w:rFonts w:ascii="Times New Roman" w:hAnsi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Times New Roman" w:hAnsi="Times New Roman"/>
          <w:sz w:val="20"/>
          <w:shd w:val="clear" w:color="auto" w:fill="E7E6E6"/>
          <w:lang w:val="pt-BR"/>
        </w:rPr>
        <w:instrText xml:space="preserve"> FORMTEXT </w:instrText>
      </w:r>
      <w:r>
        <w:rPr>
          <w:rFonts w:ascii="Times New Roman" w:hAnsi="Times New Roman"/>
          <w:sz w:val="20"/>
          <w:shd w:val="clear" w:color="auto" w:fill="E7E6E6"/>
          <w:lang w:val="pt-BR"/>
        </w:rPr>
      </w:r>
      <w:r>
        <w:rPr>
          <w:rFonts w:ascii="Times New Roman" w:hAnsi="Times New Roman"/>
          <w:sz w:val="20"/>
          <w:shd w:val="clear" w:color="auto" w:fill="E7E6E6"/>
          <w:lang w:val="pt-BR"/>
        </w:rPr>
        <w:fldChar w:fldCharType="separate"/>
      </w:r>
      <w:r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204AF754" w14:textId="77777777" w:rsidR="00235A94" w:rsidRPr="004D4FC6" w:rsidRDefault="00235A94" w:rsidP="00061286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</w:p>
    <w:p w14:paraId="6146DC0F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767513D3" w14:textId="77777777" w:rsidR="00061286" w:rsidRPr="004D4FC6" w:rsidRDefault="00061286" w:rsidP="00061286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sz w:val="20"/>
          <w:szCs w:val="16"/>
          <w:shd w:val="clear" w:color="auto" w:fill="E7E6E6"/>
          <w:lang w:val="pt-BR"/>
        </w:rPr>
      </w:pP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tab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br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tab/>
      </w:r>
    </w:p>
    <w:p w14:paraId="04867779" w14:textId="77777777" w:rsidR="0067424B" w:rsidRPr="00EE16D6" w:rsidRDefault="00D45F8D" w:rsidP="0067424B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4" w:name="_Hlk8747078"/>
      <w:r>
        <w:rPr>
          <w:rFonts w:ascii="Times New Roman" w:hAnsi="Times New Roman" w:cs="Times New Roman"/>
        </w:rPr>
        <w:t>aviso de privacidade</w:t>
      </w:r>
    </w:p>
    <w:p w14:paraId="35A20D23" w14:textId="77777777" w:rsidR="00D45F8D" w:rsidRPr="00D45F8D" w:rsidRDefault="00D45F8D" w:rsidP="00BE7BBA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bookmarkStart w:id="15" w:name="_Hlk8655305"/>
      <w:bookmarkStart w:id="16" w:name="_Hlk8655182"/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1.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24DEC9B0" w14:textId="77777777" w:rsidR="00D45F8D" w:rsidRPr="00D45F8D" w:rsidRDefault="00D45F8D" w:rsidP="00BE7BBA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2.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11EC33D7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Responsável pelo tratamento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2D8D7CD9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ind w:left="709" w:hanging="357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</w:t>
      </w:r>
      <w:r w:rsidR="00BE7BBA" w:rsidRPr="00BE7BBA">
        <w:rPr>
          <w:rFonts w:ascii="Times New Roman" w:eastAsia="Calibri" w:hAnsi="Times New Roman"/>
          <w:sz w:val="20"/>
          <w:szCs w:val="20"/>
          <w:lang w:val="pt-PT" w:eastAsia="en-US"/>
        </w:rPr>
        <w:t xml:space="preserve"> </w:t>
      </w:r>
      <w:hyperlink r:id="rId21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</w:t>
      </w:r>
    </w:p>
    <w:p w14:paraId="27FB5E16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Finalidade do tratamento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71552FE1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Destinatário(s) dos dados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6C1ACC49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Conservação dos dados pessoais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5B1C0EF8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5E772313" w14:textId="77777777" w:rsidR="00D45F8D" w:rsidRPr="00D45F8D" w:rsidRDefault="00D45F8D" w:rsidP="00BE7BBA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lastRenderedPageBreak/>
        <w:t>3.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22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) em </w:t>
      </w:r>
      <w:hyperlink r:id="rId23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ou envie um e-mail para </w:t>
      </w:r>
      <w:hyperlink r:id="rId24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>.</w:t>
      </w:r>
    </w:p>
    <w:p w14:paraId="425AE7BE" w14:textId="77777777" w:rsidR="001C7388" w:rsidRDefault="00D45F8D" w:rsidP="001C7388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 xml:space="preserve">4. 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5"/>
      <w:bookmarkEnd w:id="16"/>
      <w:bookmarkEnd w:id="14"/>
    </w:p>
    <w:p w14:paraId="69DF298E" w14:textId="77777777" w:rsidR="001C7388" w:rsidRDefault="001C7388" w:rsidP="001C7388">
      <w:pPr>
        <w:spacing w:after="120" w:line="276" w:lineRule="auto"/>
        <w:jc w:val="both"/>
        <w:rPr>
          <w:rFonts w:ascii="Times New Roman" w:hAnsi="Times New Roman"/>
          <w:caps/>
          <w:sz w:val="16"/>
          <w:szCs w:val="16"/>
          <w:lang w:val="pt-BR"/>
        </w:rPr>
      </w:pPr>
    </w:p>
    <w:p w14:paraId="00F0A93F" w14:textId="77777777" w:rsidR="001C7388" w:rsidRDefault="001C7388" w:rsidP="001C7388">
      <w:pPr>
        <w:spacing w:after="120" w:line="276" w:lineRule="auto"/>
        <w:jc w:val="both"/>
        <w:rPr>
          <w:rFonts w:ascii="Times New Roman" w:hAnsi="Times New Roman"/>
          <w:caps/>
          <w:sz w:val="16"/>
          <w:szCs w:val="16"/>
          <w:lang w:val="pt-BR"/>
        </w:rPr>
      </w:pPr>
    </w:p>
    <w:p w14:paraId="4577415D" w14:textId="034EAB8E" w:rsidR="001C7388" w:rsidRDefault="00061286" w:rsidP="001C7388">
      <w:pPr>
        <w:spacing w:after="120" w:line="276" w:lineRule="auto"/>
        <w:rPr>
          <w:rFonts w:ascii="Times New Roman" w:hAnsi="Times New Roman"/>
          <w:sz w:val="20"/>
          <w:shd w:val="clear" w:color="auto" w:fill="E7E6E6"/>
          <w:lang w:val="pt-BR"/>
        </w:rPr>
      </w:pPr>
      <w:r w:rsidRPr="004D4FC6">
        <w:rPr>
          <w:rFonts w:ascii="Times New Roman" w:hAnsi="Times New Roman"/>
          <w:caps/>
          <w:sz w:val="16"/>
          <w:szCs w:val="16"/>
          <w:lang w:val="pt-BR"/>
        </w:rPr>
        <w:t>O</w:t>
      </w:r>
      <w:r w:rsidR="003172CC">
        <w:rPr>
          <w:rFonts w:ascii="Times New Roman" w:hAnsi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hAnsi="Times New Roman"/>
          <w:caps/>
          <w:sz w:val="16"/>
          <w:szCs w:val="16"/>
          <w:lang w:val="pt-BR"/>
        </w:rPr>
        <w:t xml:space="preserve"> requerente </w:t>
      </w:r>
      <w:r w:rsidR="00F87107">
        <w:rPr>
          <w:rFonts w:ascii="Times New Roman" w:hAnsi="Times New Roman"/>
          <w:caps/>
          <w:sz w:val="16"/>
          <w:szCs w:val="16"/>
          <w:lang w:val="pt-BR"/>
        </w:rPr>
        <w:t>(</w:t>
      </w:r>
      <w:r w:rsidR="00F87107">
        <w:rPr>
          <w:rFonts w:ascii="Times New Roman" w:hAnsi="Times New Roman"/>
          <w:sz w:val="16"/>
          <w:szCs w:val="16"/>
          <w:lang w:val="pt-BR"/>
        </w:rPr>
        <w:t>A</w:t>
      </w:r>
      <w:r w:rsidR="00F87107" w:rsidRPr="00F87107">
        <w:rPr>
          <w:rFonts w:ascii="Times New Roman" w:hAnsi="Times New Roman"/>
          <w:sz w:val="16"/>
          <w:szCs w:val="16"/>
          <w:lang w:val="pt-BR"/>
        </w:rPr>
        <w:t>ssinatura</w:t>
      </w:r>
      <w:r w:rsidR="00F87107">
        <w:rPr>
          <w:rFonts w:ascii="Times New Roman" w:hAnsi="Times New Roman"/>
          <w:b/>
          <w:bCs/>
          <w:caps/>
          <w:sz w:val="16"/>
          <w:szCs w:val="16"/>
          <w:lang w:val="pt-BR"/>
        </w:rPr>
        <w:t>)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="001C7388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="001C7388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="001C7388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="001C7388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="001C7388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 </w:t>
      </w:r>
      <w:r w:rsidR="001C7388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 </w:t>
      </w:r>
      <w:r w:rsidRPr="004D4FC6">
        <w:rPr>
          <w:rFonts w:ascii="Times New Roman" w:hAnsi="Times New Roman"/>
          <w:caps/>
          <w:sz w:val="16"/>
          <w:szCs w:val="16"/>
          <w:lang w:val="pt-BR"/>
        </w:rPr>
        <w:t>DATA</w:t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end"/>
      </w:r>
      <w:r w:rsidR="009029A3">
        <w:rPr>
          <w:rFonts w:ascii="Times New Roman" w:hAnsi="Times New Roman"/>
          <w:sz w:val="20"/>
          <w:shd w:val="clear" w:color="auto" w:fill="E7E6E6"/>
          <w:lang w:val="pt-BR"/>
        </w:rPr>
        <w:tab/>
      </w:r>
    </w:p>
    <w:p w14:paraId="028E5737" w14:textId="77777777" w:rsidR="001C7388" w:rsidRDefault="001C7388" w:rsidP="001C7388">
      <w:pPr>
        <w:spacing w:after="120" w:line="276" w:lineRule="auto"/>
        <w:jc w:val="both"/>
        <w:rPr>
          <w:rFonts w:ascii="Times New Roman" w:hAnsi="Times New Roman"/>
          <w:sz w:val="20"/>
          <w:shd w:val="clear" w:color="auto" w:fill="E7E6E6"/>
          <w:lang w:val="pt-BR"/>
        </w:rPr>
      </w:pPr>
    </w:p>
    <w:p w14:paraId="0D9180C9" w14:textId="77777777" w:rsidR="001C7388" w:rsidRDefault="001C7388" w:rsidP="001C7388">
      <w:pPr>
        <w:spacing w:after="120" w:line="276" w:lineRule="auto"/>
        <w:jc w:val="both"/>
        <w:rPr>
          <w:rFonts w:ascii="Times New Roman" w:hAnsi="Times New Roman"/>
          <w:sz w:val="20"/>
          <w:shd w:val="clear" w:color="auto" w:fill="E7E6E6"/>
          <w:lang w:val="pt-BR"/>
        </w:rPr>
      </w:pPr>
    </w:p>
    <w:p w14:paraId="33EBBE8E" w14:textId="52F24431" w:rsidR="004F42D5" w:rsidRDefault="001C7388" w:rsidP="004F42D5">
      <w:pPr>
        <w:widowControl w:val="0"/>
        <w:tabs>
          <w:tab w:val="left" w:pos="142"/>
          <w:tab w:val="left" w:pos="284"/>
        </w:tabs>
        <w:spacing w:after="120" w:line="600" w:lineRule="auto"/>
        <w:jc w:val="both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1C7388">
        <w:rPr>
          <w:rFonts w:ascii="Times New Roman" w:hAnsi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hAnsi="Times New Roman"/>
          <w:caps/>
          <w:sz w:val="16"/>
          <w:szCs w:val="16"/>
          <w:lang w:val="pt-BR"/>
        </w:rPr>
        <w:t xml:space="preserve">O trabalhador/ </w:t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ASSINATURA  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>
        <w:rPr>
          <w:rFonts w:ascii="Times New Roman" w:hAnsi="Times New Roman"/>
          <w:b/>
          <w:bCs/>
          <w:caps/>
          <w:sz w:val="16"/>
          <w:szCs w:val="16"/>
          <w:lang w:val="pt-BR"/>
        </w:rPr>
        <w:tab/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hAnsi="Times New Roman"/>
          <w:caps/>
          <w:sz w:val="16"/>
          <w:szCs w:val="16"/>
          <w:lang w:val="pt-BR"/>
        </w:rPr>
        <w:t>DATA</w:t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hAnsi="Times New Roman"/>
          <w:caps/>
          <w:sz w:val="16"/>
          <w:szCs w:val="16"/>
          <w:lang w:val="pt-BR"/>
        </w:rPr>
        <w:t xml:space="preserve">  </w:t>
      </w:r>
      <w:r>
        <w:rPr>
          <w:rFonts w:ascii="Times New Roman" w:hAnsi="Times New Roman"/>
          <w:caps/>
          <w:sz w:val="16"/>
          <w:szCs w:val="16"/>
          <w:lang w:val="pt-BR"/>
        </w:rPr>
        <w:tab/>
      </w:r>
      <w:r>
        <w:rPr>
          <w:rFonts w:ascii="Times New Roman" w:hAnsi="Times New Roman"/>
          <w:caps/>
          <w:sz w:val="16"/>
          <w:szCs w:val="16"/>
          <w:lang w:val="pt-BR"/>
        </w:rPr>
        <w:tab/>
      </w:r>
      <w:r>
        <w:rPr>
          <w:rFonts w:ascii="Times New Roman" w:hAnsi="Times New Roman"/>
          <w:caps/>
          <w:sz w:val="16"/>
          <w:szCs w:val="16"/>
          <w:lang w:val="pt-BR"/>
        </w:rPr>
        <w:tab/>
      </w:r>
      <w:r>
        <w:rPr>
          <w:rFonts w:ascii="Times New Roman" w:hAnsi="Times New Roman"/>
          <w:caps/>
          <w:sz w:val="16"/>
          <w:szCs w:val="16"/>
          <w:lang w:val="pt-BR"/>
        </w:rPr>
        <w:tab/>
      </w:r>
      <w:r w:rsidRPr="004D4FC6">
        <w:rPr>
          <w:rFonts w:ascii="Times New Roman" w:hAnsi="Times New Roman"/>
          <w:caps/>
          <w:sz w:val="16"/>
          <w:szCs w:val="16"/>
          <w:lang w:val="pt-BR"/>
        </w:rPr>
        <w:t xml:space="preserve">N.º Mecanográfico  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end"/>
      </w:r>
    </w:p>
    <w:p w14:paraId="3F4D71AC" w14:textId="1E8AA9B6" w:rsidR="00311AB6" w:rsidRPr="00311AB6" w:rsidRDefault="00311AB6" w:rsidP="00213EE0">
      <w:pPr>
        <w:tabs>
          <w:tab w:val="left" w:pos="1123"/>
        </w:tabs>
        <w:rPr>
          <w:rFonts w:ascii="Times New Roman" w:hAnsi="Times New Roman"/>
          <w:lang w:val="pt-PT"/>
        </w:rPr>
      </w:pPr>
    </w:p>
    <w:sectPr w:rsidR="00311AB6" w:rsidRPr="00311AB6" w:rsidSect="00B012C7">
      <w:footerReference w:type="default" r:id="rId25"/>
      <w:endnotePr>
        <w:numFmt w:val="decimal"/>
      </w:endnotePr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F9C5" w14:textId="77777777" w:rsidR="003B6736" w:rsidRDefault="003B6736">
      <w:r>
        <w:separator/>
      </w:r>
    </w:p>
  </w:endnote>
  <w:endnote w:type="continuationSeparator" w:id="0">
    <w:p w14:paraId="7634B0F0" w14:textId="77777777" w:rsidR="003B6736" w:rsidRDefault="003B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0939" w14:textId="77777777" w:rsidR="00D60B71" w:rsidRPr="00D60B71" w:rsidRDefault="00D60B71" w:rsidP="00D60B71">
    <w:pPr>
      <w:rPr>
        <w:rFonts w:ascii="Times New Roman" w:hAnsi="Times New Roman"/>
        <w:sz w:val="14"/>
        <w:szCs w:val="14"/>
      </w:rPr>
    </w:pPr>
    <w:proofErr w:type="spellStart"/>
    <w:r w:rsidRPr="00D60B71">
      <w:rPr>
        <w:rFonts w:ascii="Times New Roman" w:hAnsi="Times New Roman"/>
        <w:sz w:val="14"/>
        <w:szCs w:val="14"/>
      </w:rPr>
      <w:t>Telef</w:t>
    </w:r>
    <w:proofErr w:type="spellEnd"/>
    <w:r w:rsidRPr="00D60B71">
      <w:rPr>
        <w:rFonts w:ascii="Times New Roman" w:hAnsi="Times New Roman"/>
        <w:sz w:val="14"/>
        <w:szCs w:val="14"/>
      </w:rPr>
      <w:t xml:space="preserve">: (+351) 239 857 500 ▪ Fax: (+351) 239 820 114 ▪ e-mail: geral@cm-coimbra.pt ▪ </w:t>
    </w:r>
    <w:proofErr w:type="spellStart"/>
    <w:r w:rsidRPr="00D60B71">
      <w:rPr>
        <w:rFonts w:ascii="Times New Roman" w:hAnsi="Times New Roman"/>
        <w:sz w:val="14"/>
        <w:szCs w:val="14"/>
      </w:rPr>
      <w:t>Praça</w:t>
    </w:r>
    <w:proofErr w:type="spellEnd"/>
    <w:r w:rsidRPr="00D60B71">
      <w:rPr>
        <w:rFonts w:ascii="Times New Roman" w:hAnsi="Times New Roman"/>
        <w:sz w:val="14"/>
        <w:szCs w:val="14"/>
      </w:rPr>
      <w:t xml:space="preserve"> 8 de Maio – 3000-300 COIMBRA-PORTUGAL ▪ NIF: 506415082</w:t>
    </w:r>
  </w:p>
  <w:tbl>
    <w:tblPr>
      <w:tblW w:w="9180" w:type="dxa"/>
      <w:tblLook w:val="04A0" w:firstRow="1" w:lastRow="0" w:firstColumn="1" w:lastColumn="0" w:noHBand="0" w:noVBand="1"/>
    </w:tblPr>
    <w:tblGrid>
      <w:gridCol w:w="1242"/>
      <w:gridCol w:w="1134"/>
      <w:gridCol w:w="6804"/>
    </w:tblGrid>
    <w:tr w:rsidR="00DB51F0" w:rsidRPr="00F900FD" w14:paraId="64515C4B" w14:textId="77777777" w:rsidTr="00F900FD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7E84C198" w14:textId="3BB0D207" w:rsidR="00DB51F0" w:rsidRPr="00F900FD" w:rsidRDefault="0073453F" w:rsidP="00F900FD">
          <w:pPr>
            <w:pStyle w:val="Rodap"/>
            <w:tabs>
              <w:tab w:val="clear" w:pos="4680"/>
              <w:tab w:val="clear" w:pos="9360"/>
            </w:tabs>
            <w:ind w:right="-104"/>
            <w:rPr>
              <w:rFonts w:ascii="Times New Roman" w:hAnsi="Times New Roman"/>
              <w:caps/>
              <w:color w:val="000000"/>
              <w:sz w:val="14"/>
              <w:szCs w:val="14"/>
              <w:lang w:val="pt-PT"/>
            </w:rPr>
          </w:pP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MOD</w:t>
          </w:r>
          <w:r w:rsidR="00DB51F0"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 </w:t>
          </w:r>
          <w:r w:rsidR="00B76A41" w:rsidRPr="00B76A41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13</w:t>
          </w:r>
          <w:r w:rsidR="00235A94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6</w:t>
          </w:r>
          <w:r w:rsidR="00DB51F0" w:rsidRPr="00B76A41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–E 1.</w:t>
          </w:r>
          <w:r w:rsidR="00D60B71" w:rsidRPr="00B76A41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0</w:t>
          </w:r>
        </w:p>
      </w:tc>
      <w:tc>
        <w:tcPr>
          <w:tcW w:w="1134" w:type="dxa"/>
          <w:shd w:val="clear" w:color="auto" w:fill="auto"/>
          <w:vAlign w:val="center"/>
        </w:tcPr>
        <w:p w14:paraId="4603E804" w14:textId="77777777" w:rsidR="00DB51F0" w:rsidRPr="00F900FD" w:rsidRDefault="0073453F" w:rsidP="00F900FD">
          <w:pPr>
            <w:pStyle w:val="Rodap"/>
            <w:tabs>
              <w:tab w:val="clear" w:pos="4680"/>
              <w:tab w:val="clear" w:pos="9360"/>
            </w:tabs>
            <w:ind w:left="-109"/>
            <w:rPr>
              <w:rFonts w:ascii="Times New Roman" w:hAnsi="Times New Roman"/>
              <w:caps/>
              <w:color w:val="000000"/>
              <w:sz w:val="14"/>
              <w:szCs w:val="14"/>
              <w:lang w:val="pt-PT"/>
            </w:rPr>
          </w:pP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TPDOC</w:t>
          </w:r>
          <w:r w:rsidR="00DB51F0"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 0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7</w:t>
          </w:r>
          <w:r w:rsidR="00DB51F0"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–R00</w:t>
          </w:r>
        </w:p>
      </w:tc>
      <w:tc>
        <w:tcPr>
          <w:tcW w:w="6804" w:type="dxa"/>
          <w:shd w:val="clear" w:color="auto" w:fill="auto"/>
          <w:vAlign w:val="center"/>
        </w:tcPr>
        <w:p w14:paraId="1EE8CEC7" w14:textId="77777777" w:rsidR="00DB51F0" w:rsidRPr="00F900FD" w:rsidRDefault="00DB51F0" w:rsidP="00F900FD">
          <w:pPr>
            <w:pStyle w:val="Rodap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aps/>
              <w:color w:val="000000"/>
              <w:sz w:val="14"/>
              <w:szCs w:val="14"/>
              <w:lang w:val="pt-PT"/>
            </w:rPr>
          </w:pP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204E8556" w14:textId="77777777" w:rsidR="00B43539" w:rsidRPr="00DB51F0" w:rsidRDefault="00B43539" w:rsidP="00DB51F0">
    <w:pPr>
      <w:pStyle w:val="Rodap"/>
      <w:tabs>
        <w:tab w:val="clear" w:pos="9360"/>
        <w:tab w:val="right" w:pos="9070"/>
      </w:tabs>
      <w:rPr>
        <w:rFonts w:ascii="Times New Roman" w:hAnsi="Times New Roman"/>
        <w:caps/>
        <w:color w:val="000000"/>
        <w:sz w:val="12"/>
        <w:szCs w:val="1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F74B" w14:textId="77777777" w:rsidR="003B6736" w:rsidRDefault="003B6736">
      <w:r>
        <w:separator/>
      </w:r>
    </w:p>
  </w:footnote>
  <w:footnote w:type="continuationSeparator" w:id="0">
    <w:p w14:paraId="08178283" w14:textId="77777777" w:rsidR="003B6736" w:rsidRDefault="003B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8CB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B1B88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B916F06"/>
    <w:multiLevelType w:val="hybridMultilevel"/>
    <w:tmpl w:val="3154AB0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9008F9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12FF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C30FD"/>
    <w:multiLevelType w:val="hybridMultilevel"/>
    <w:tmpl w:val="39D86C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1"/>
  </w:num>
  <w:num w:numId="5">
    <w:abstractNumId w:val="9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8"/>
  </w:num>
  <w:num w:numId="15">
    <w:abstractNumId w:val="0"/>
  </w:num>
  <w:num w:numId="16">
    <w:abstractNumId w:val="3"/>
  </w:num>
  <w:num w:numId="17">
    <w:abstractNumId w:val="5"/>
  </w:num>
  <w:num w:numId="18">
    <w:abstractNumId w:val="2"/>
  </w:num>
  <w:num w:numId="19">
    <w:abstractNumId w:val="10"/>
  </w:num>
  <w:num w:numId="2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MCQSgGVm625GDB6xxj/lmZD2v7nZDHLGX/HvdBcTjYkphGrAgyg8VBCNwaHs4QZ0wFs205KKMG4Y9ToIcAiMpg==" w:salt="TQ5GUU82YjJwGEX650EZe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736"/>
    <w:rsid w:val="00020DDE"/>
    <w:rsid w:val="0002659D"/>
    <w:rsid w:val="000462DF"/>
    <w:rsid w:val="00061286"/>
    <w:rsid w:val="000819B3"/>
    <w:rsid w:val="000846B7"/>
    <w:rsid w:val="00085C4F"/>
    <w:rsid w:val="000A291E"/>
    <w:rsid w:val="000A7862"/>
    <w:rsid w:val="000B2F38"/>
    <w:rsid w:val="000D7FC7"/>
    <w:rsid w:val="00126791"/>
    <w:rsid w:val="00157D65"/>
    <w:rsid w:val="00166B1D"/>
    <w:rsid w:val="00175EB6"/>
    <w:rsid w:val="00176703"/>
    <w:rsid w:val="00184C52"/>
    <w:rsid w:val="001B2AB3"/>
    <w:rsid w:val="001B2D7D"/>
    <w:rsid w:val="001C7388"/>
    <w:rsid w:val="001F0C98"/>
    <w:rsid w:val="00203220"/>
    <w:rsid w:val="00203B13"/>
    <w:rsid w:val="002053CF"/>
    <w:rsid w:val="00213EE0"/>
    <w:rsid w:val="00235A94"/>
    <w:rsid w:val="00241F66"/>
    <w:rsid w:val="00264CDA"/>
    <w:rsid w:val="00297AC3"/>
    <w:rsid w:val="002A2DDA"/>
    <w:rsid w:val="002B060F"/>
    <w:rsid w:val="002B2D4E"/>
    <w:rsid w:val="002E2769"/>
    <w:rsid w:val="002E581A"/>
    <w:rsid w:val="00311AB6"/>
    <w:rsid w:val="00316CE5"/>
    <w:rsid w:val="003172CC"/>
    <w:rsid w:val="003368E0"/>
    <w:rsid w:val="00336FD0"/>
    <w:rsid w:val="00344ADC"/>
    <w:rsid w:val="00347449"/>
    <w:rsid w:val="00351F02"/>
    <w:rsid w:val="003803C3"/>
    <w:rsid w:val="0038642F"/>
    <w:rsid w:val="003927BD"/>
    <w:rsid w:val="00397FDA"/>
    <w:rsid w:val="003A6BBA"/>
    <w:rsid w:val="003A7773"/>
    <w:rsid w:val="003B00FC"/>
    <w:rsid w:val="003B2823"/>
    <w:rsid w:val="003B6736"/>
    <w:rsid w:val="003E2267"/>
    <w:rsid w:val="003E453C"/>
    <w:rsid w:val="003E4D3C"/>
    <w:rsid w:val="003E72AB"/>
    <w:rsid w:val="003F0C77"/>
    <w:rsid w:val="003F5BCE"/>
    <w:rsid w:val="004133A3"/>
    <w:rsid w:val="00452114"/>
    <w:rsid w:val="00461C76"/>
    <w:rsid w:val="0046281C"/>
    <w:rsid w:val="00492F2E"/>
    <w:rsid w:val="004A2470"/>
    <w:rsid w:val="004A764D"/>
    <w:rsid w:val="004B032D"/>
    <w:rsid w:val="004B63BF"/>
    <w:rsid w:val="004D4FC6"/>
    <w:rsid w:val="004D622D"/>
    <w:rsid w:val="004E563E"/>
    <w:rsid w:val="004F42D5"/>
    <w:rsid w:val="00517E87"/>
    <w:rsid w:val="00541A7F"/>
    <w:rsid w:val="005460A8"/>
    <w:rsid w:val="00564046"/>
    <w:rsid w:val="00574F5D"/>
    <w:rsid w:val="00584ABE"/>
    <w:rsid w:val="005852F5"/>
    <w:rsid w:val="005913A3"/>
    <w:rsid w:val="00591DCE"/>
    <w:rsid w:val="005D1460"/>
    <w:rsid w:val="005E71A6"/>
    <w:rsid w:val="0060532A"/>
    <w:rsid w:val="00620AAB"/>
    <w:rsid w:val="006215A8"/>
    <w:rsid w:val="006231B2"/>
    <w:rsid w:val="0062596C"/>
    <w:rsid w:val="006513C6"/>
    <w:rsid w:val="0067424B"/>
    <w:rsid w:val="00681E1E"/>
    <w:rsid w:val="006A35C5"/>
    <w:rsid w:val="006A4E90"/>
    <w:rsid w:val="006C1CD4"/>
    <w:rsid w:val="006D1725"/>
    <w:rsid w:val="006D5E49"/>
    <w:rsid w:val="006F3477"/>
    <w:rsid w:val="00717AD7"/>
    <w:rsid w:val="0073453F"/>
    <w:rsid w:val="0075045E"/>
    <w:rsid w:val="00770306"/>
    <w:rsid w:val="00774ACF"/>
    <w:rsid w:val="007841F8"/>
    <w:rsid w:val="007933E5"/>
    <w:rsid w:val="007A17BD"/>
    <w:rsid w:val="007A4F53"/>
    <w:rsid w:val="007D1E90"/>
    <w:rsid w:val="007D34DE"/>
    <w:rsid w:val="007D63DB"/>
    <w:rsid w:val="00817691"/>
    <w:rsid w:val="0082318B"/>
    <w:rsid w:val="00827B68"/>
    <w:rsid w:val="008478C0"/>
    <w:rsid w:val="008634A9"/>
    <w:rsid w:val="008676D7"/>
    <w:rsid w:val="00886EDA"/>
    <w:rsid w:val="00887147"/>
    <w:rsid w:val="008B3E1E"/>
    <w:rsid w:val="008B5AC8"/>
    <w:rsid w:val="008C10AD"/>
    <w:rsid w:val="008C52F5"/>
    <w:rsid w:val="008F2DC7"/>
    <w:rsid w:val="009029A3"/>
    <w:rsid w:val="0095014B"/>
    <w:rsid w:val="009505A7"/>
    <w:rsid w:val="00950D27"/>
    <w:rsid w:val="00950DF5"/>
    <w:rsid w:val="009632BB"/>
    <w:rsid w:val="00963DB4"/>
    <w:rsid w:val="00966A5F"/>
    <w:rsid w:val="00984291"/>
    <w:rsid w:val="009B0FD4"/>
    <w:rsid w:val="009B6CD9"/>
    <w:rsid w:val="009E042D"/>
    <w:rsid w:val="009E0C0E"/>
    <w:rsid w:val="009E4655"/>
    <w:rsid w:val="009F783E"/>
    <w:rsid w:val="00A208AF"/>
    <w:rsid w:val="00A440FE"/>
    <w:rsid w:val="00A45251"/>
    <w:rsid w:val="00A457DA"/>
    <w:rsid w:val="00A57B7B"/>
    <w:rsid w:val="00A8145E"/>
    <w:rsid w:val="00A8437F"/>
    <w:rsid w:val="00A863B6"/>
    <w:rsid w:val="00A911FE"/>
    <w:rsid w:val="00AA4780"/>
    <w:rsid w:val="00AC2795"/>
    <w:rsid w:val="00AC47CF"/>
    <w:rsid w:val="00AD45AC"/>
    <w:rsid w:val="00AE1090"/>
    <w:rsid w:val="00AE1B66"/>
    <w:rsid w:val="00AF4005"/>
    <w:rsid w:val="00AF7B59"/>
    <w:rsid w:val="00B012C7"/>
    <w:rsid w:val="00B36A28"/>
    <w:rsid w:val="00B43539"/>
    <w:rsid w:val="00B76A41"/>
    <w:rsid w:val="00B855E0"/>
    <w:rsid w:val="00B942B3"/>
    <w:rsid w:val="00BB0C80"/>
    <w:rsid w:val="00BC56BB"/>
    <w:rsid w:val="00BC58F4"/>
    <w:rsid w:val="00BC69F7"/>
    <w:rsid w:val="00BD2CFA"/>
    <w:rsid w:val="00BD4E9D"/>
    <w:rsid w:val="00BD6E44"/>
    <w:rsid w:val="00BE183E"/>
    <w:rsid w:val="00BE7BBA"/>
    <w:rsid w:val="00C14175"/>
    <w:rsid w:val="00C158E5"/>
    <w:rsid w:val="00C2278A"/>
    <w:rsid w:val="00C41313"/>
    <w:rsid w:val="00C970B9"/>
    <w:rsid w:val="00CC5B44"/>
    <w:rsid w:val="00CC7506"/>
    <w:rsid w:val="00CD0D78"/>
    <w:rsid w:val="00CD24E5"/>
    <w:rsid w:val="00CE070A"/>
    <w:rsid w:val="00CE111F"/>
    <w:rsid w:val="00CE7358"/>
    <w:rsid w:val="00D05C8F"/>
    <w:rsid w:val="00D14A33"/>
    <w:rsid w:val="00D239BD"/>
    <w:rsid w:val="00D268C7"/>
    <w:rsid w:val="00D26EB4"/>
    <w:rsid w:val="00D42FD6"/>
    <w:rsid w:val="00D45F8D"/>
    <w:rsid w:val="00D47563"/>
    <w:rsid w:val="00D60B71"/>
    <w:rsid w:val="00D7287B"/>
    <w:rsid w:val="00D758E3"/>
    <w:rsid w:val="00D75E98"/>
    <w:rsid w:val="00D95069"/>
    <w:rsid w:val="00D9543F"/>
    <w:rsid w:val="00DB51F0"/>
    <w:rsid w:val="00DC1E4E"/>
    <w:rsid w:val="00DC2C2D"/>
    <w:rsid w:val="00DD1C0A"/>
    <w:rsid w:val="00DE2AA7"/>
    <w:rsid w:val="00E011D8"/>
    <w:rsid w:val="00E106BF"/>
    <w:rsid w:val="00E1095B"/>
    <w:rsid w:val="00E211F6"/>
    <w:rsid w:val="00E27BB3"/>
    <w:rsid w:val="00E4449E"/>
    <w:rsid w:val="00E51BC7"/>
    <w:rsid w:val="00EB0768"/>
    <w:rsid w:val="00EB61AC"/>
    <w:rsid w:val="00EC048E"/>
    <w:rsid w:val="00EE6513"/>
    <w:rsid w:val="00F42425"/>
    <w:rsid w:val="00F60B59"/>
    <w:rsid w:val="00F81AAF"/>
    <w:rsid w:val="00F87107"/>
    <w:rsid w:val="00F900FD"/>
    <w:rsid w:val="00FA3D72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DF4F61A"/>
  <w14:defaultImageDpi w14:val="96"/>
  <w15:docId w15:val="{02E10C1B-EE69-4F70-89D2-0A572DBF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="Calibri" w:hAnsi="Calibri"/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GB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/>
      <w:shd w:val="clear" w:color="auto" w:fill="E7E6E6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link w:val="Cabealho"/>
    <w:uiPriority w:val="99"/>
    <w:rsid w:val="00C970B9"/>
    <w:rPr>
      <w:rFonts w:ascii="Calibri" w:eastAsia="Times New Roman" w:hAnsi="Calibri"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link w:val="Rodap"/>
    <w:uiPriority w:val="99"/>
    <w:rsid w:val="00C970B9"/>
    <w:rPr>
      <w:rFonts w:ascii="Calibri" w:eastAsia="Times New Roman" w:hAnsi="Calibri" w:cs="Times New Roman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/>
    </w:rPr>
  </w:style>
  <w:style w:type="character" w:customStyle="1" w:styleId="MapadodocumentoCarter">
    <w:name w:val="Mapa do documento Caráter"/>
    <w:link w:val="Mapadodocumento"/>
    <w:uiPriority w:val="99"/>
    <w:semiHidden/>
    <w:rsid w:val="00A8437F"/>
    <w:rPr>
      <w:rFonts w:eastAsia="Times New Roman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070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E070A"/>
    <w:rPr>
      <w:rFonts w:ascii="Tahoma" w:eastAsia="Times New Roman" w:hAnsi="Tahoma" w:cs="Tahoma"/>
      <w:sz w:val="16"/>
      <w:szCs w:val="16"/>
    </w:rPr>
  </w:style>
  <w:style w:type="character" w:styleId="TextodoMarcadordePosio">
    <w:name w:val="Placeholder Text"/>
    <w:uiPriority w:val="99"/>
    <w:semiHidden/>
    <w:rsid w:val="003A6BBA"/>
    <w:rPr>
      <w:color w:val="80808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20DDE"/>
    <w:rPr>
      <w:sz w:val="20"/>
      <w:szCs w:val="20"/>
    </w:rPr>
  </w:style>
  <w:style w:type="character" w:customStyle="1" w:styleId="TextodenotadefimCarter">
    <w:name w:val="Texto de nota de fim Caráter"/>
    <w:link w:val="Textodenotadefim"/>
    <w:uiPriority w:val="99"/>
    <w:semiHidden/>
    <w:rsid w:val="00020DDE"/>
    <w:rPr>
      <w:rFonts w:ascii="Calibri" w:eastAsia="Times New Roman" w:hAnsi="Calibri" w:cs="Times New Roman"/>
    </w:rPr>
  </w:style>
  <w:style w:type="character" w:styleId="Refdenotadefim">
    <w:name w:val="endnote reference"/>
    <w:uiPriority w:val="99"/>
    <w:semiHidden/>
    <w:unhideWhenUsed/>
    <w:rsid w:val="00020DD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B060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36A28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B36A28"/>
    <w:rPr>
      <w:rFonts w:ascii="Calibri" w:eastAsia="Times New Roman" w:hAnsi="Calibri" w:cs="Times New Roman"/>
    </w:rPr>
  </w:style>
  <w:style w:type="character" w:styleId="Refdenotaderodap">
    <w:name w:val="footnote reference"/>
    <w:uiPriority w:val="99"/>
    <w:semiHidden/>
    <w:unhideWhenUsed/>
    <w:rsid w:val="00B36A28"/>
    <w:rPr>
      <w:vertAlign w:val="superscript"/>
    </w:rPr>
  </w:style>
  <w:style w:type="table" w:styleId="TabelacomGrelha">
    <w:name w:val="Table Grid"/>
    <w:basedOn w:val="Tabelanormal"/>
    <w:uiPriority w:val="39"/>
    <w:rsid w:val="0086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351F02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51F02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7691"/>
    <w:pPr>
      <w:spacing w:before="100" w:beforeAutospacing="1" w:after="100" w:afterAutospacing="1"/>
    </w:pPr>
    <w:rPr>
      <w:rFonts w:ascii="Times New Roman" w:hAnsi="Times New Roman"/>
      <w:lang w:val="pt-PT" w:eastAsia="pt-PT"/>
    </w:rPr>
  </w:style>
  <w:style w:type="paragraph" w:customStyle="1" w:styleId="Standard">
    <w:name w:val="Standard"/>
    <w:rsid w:val="00DB51F0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dpo@cm-coimbra.pt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hyperlink" Target="mailto:dpo@cm-coimbra.p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yperlink" Target="https://www.cm-coimbra.pt/areas/transparencia/politica-de-privacidade" TargetMode="Externa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hyperlink" Target="http://www.cm-coimbra.pt/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ontrolo_Modelos_TpDocumentos\TipDocumentos\TPDOC07_Formulario_websi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DD567-9A04-45D7-A613-9852C9B7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TPDOC07_Formulario_website.dot</Template>
  <TotalTime>14</TotalTime>
  <Pages>3</Pages>
  <Words>726</Words>
  <Characters>3926</Characters>
  <Application>Microsoft Office Word</Application>
  <DocSecurity>0</DocSecurity>
  <Lines>32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ostor ute ente accit veret ommoraci porum, nos pultorem ture</vt:lpstr>
      <vt:lpstr>ume ommovir macivehebem nos se, con re, nons recreis etem ac ocaequidemur hil ho</vt:lpstr>
      <vt:lpstr>Sent. Qua pulic re res! Hocum inam ex norsulu destuam tieme fac me aurn</vt:lpstr>
      <vt:lpstr>Fit, omnequemura nempopubis, quam tas Maesilin tur, inti publibu </vt:lpstr>
      <vt:lpstr>LEGISLAÇÃO APLICÁVEL</vt:lpstr>
      <vt:lpstr>Classe A1</vt:lpstr>
      <vt:lpstr>N.A. Não Aplicável</vt:lpstr>
    </vt:vector>
  </TitlesOfParts>
  <Company>Hewlett-Packard Company</Company>
  <LinksUpToDate>false</LinksUpToDate>
  <CharactersWithSpaces>4643</CharactersWithSpaces>
  <SharedDoc>false</SharedDoc>
  <HLinks>
    <vt:vector size="24" baseType="variant">
      <vt:variant>
        <vt:i4>852078</vt:i4>
      </vt:variant>
      <vt:variant>
        <vt:i4>177</vt:i4>
      </vt:variant>
      <vt:variant>
        <vt:i4>0</vt:i4>
      </vt:variant>
      <vt:variant>
        <vt:i4>5</vt:i4>
      </vt:variant>
      <vt:variant>
        <vt:lpwstr>mailto:dpo@cm-coimbra.pt</vt:lpwstr>
      </vt:variant>
      <vt:variant>
        <vt:lpwstr/>
      </vt:variant>
      <vt:variant>
        <vt:i4>5832704</vt:i4>
      </vt:variant>
      <vt:variant>
        <vt:i4>174</vt:i4>
      </vt:variant>
      <vt:variant>
        <vt:i4>0</vt:i4>
      </vt:variant>
      <vt:variant>
        <vt:i4>5</vt:i4>
      </vt:variant>
      <vt:variant>
        <vt:lpwstr>https://www.cm-coimbra.pt/areas/transparencia/politica-de-privacidade</vt:lpwstr>
      </vt:variant>
      <vt:variant>
        <vt:lpwstr/>
      </vt:variant>
      <vt:variant>
        <vt:i4>5177412</vt:i4>
      </vt:variant>
      <vt:variant>
        <vt:i4>171</vt:i4>
      </vt:variant>
      <vt:variant>
        <vt:i4>0</vt:i4>
      </vt:variant>
      <vt:variant>
        <vt:i4>5</vt:i4>
      </vt:variant>
      <vt:variant>
        <vt:lpwstr>http://www.cm-coimbra.pt/</vt:lpwstr>
      </vt:variant>
      <vt:variant>
        <vt:lpwstr/>
      </vt:variant>
      <vt:variant>
        <vt:i4>852078</vt:i4>
      </vt:variant>
      <vt:variant>
        <vt:i4>168</vt:i4>
      </vt:variant>
      <vt:variant>
        <vt:i4>0</vt:i4>
      </vt:variant>
      <vt:variant>
        <vt:i4>5</vt:i4>
      </vt:variant>
      <vt:variant>
        <vt:lpwstr>mailto:dpo@cm-coimbra.pt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Pimentel</dc:creator>
  <cp:keywords/>
  <cp:lastModifiedBy>Maria José Pimentel</cp:lastModifiedBy>
  <cp:revision>9</cp:revision>
  <cp:lastPrinted>2018-02-26T18:30:00Z</cp:lastPrinted>
  <dcterms:created xsi:type="dcterms:W3CDTF">2021-12-22T16:01:00Z</dcterms:created>
  <dcterms:modified xsi:type="dcterms:W3CDTF">2022-01-11T16:34:00Z</dcterms:modified>
</cp:coreProperties>
</file>